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4</w:t>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承 诺 函</w:t>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（模版）</w:t>
      </w: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（单位1全称）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（单位2全称）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（单位3全称）……</w:t>
      </w:r>
      <w:r>
        <w:rPr>
          <w:rFonts w:hint="eastAsia" w:ascii="仿宋_GB2312" w:hAnsi="仿宋_GB2312" w:eastAsia="仿宋_GB2312" w:cs="仿宋_GB2312"/>
          <w:color w:val="000000"/>
          <w:sz w:val="32"/>
          <w:szCs w:val="32"/>
        </w:rPr>
        <w:t>承诺本申报项目《</w:t>
      </w:r>
      <w:r>
        <w:rPr>
          <w:rFonts w:hint="eastAsia" w:ascii="仿宋_GB2312" w:hAnsi="仿宋_GB2312" w:eastAsia="仿宋_GB2312" w:cs="仿宋_GB2312"/>
          <w:color w:val="000000"/>
          <w:sz w:val="32"/>
          <w:szCs w:val="32"/>
          <w:u w:val="single"/>
        </w:rPr>
        <w:t>（填项目名称）》</w:t>
      </w:r>
      <w:r>
        <w:rPr>
          <w:rFonts w:hint="eastAsia" w:ascii="仿宋_GB2312" w:hAnsi="仿宋_GB2312" w:eastAsia="仿宋_GB2312" w:cs="仿宋_GB2312"/>
          <w:color w:val="000000"/>
          <w:sz w:val="32"/>
          <w:szCs w:val="32"/>
        </w:rPr>
        <w:t>在申报花城院士科技峰会项目前未申请或获得广州市政府及有关单位财政经费支持。如若本申报项目《</w:t>
      </w:r>
      <w:r>
        <w:rPr>
          <w:rFonts w:hint="eastAsia" w:ascii="仿宋_GB2312" w:hAnsi="仿宋_GB2312" w:eastAsia="仿宋_GB2312" w:cs="仿宋_GB2312"/>
          <w:color w:val="000000"/>
          <w:sz w:val="32"/>
          <w:szCs w:val="32"/>
          <w:u w:val="single"/>
        </w:rPr>
        <w:t>（填项目名称）》</w:t>
      </w:r>
      <w:r>
        <w:rPr>
          <w:rFonts w:hint="eastAsia" w:ascii="仿宋_GB2312" w:hAnsi="仿宋_GB2312" w:eastAsia="仿宋_GB2312" w:cs="仿宋_GB2312"/>
          <w:color w:val="000000"/>
          <w:sz w:val="32"/>
          <w:szCs w:val="32"/>
        </w:rPr>
        <w:t>通过评审并立项后，承诺不再以该立项项目申请广州市政府及有关单位财政经费支持。如有违反上述承诺，愿承担相应责任。</w:t>
      </w: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特此承诺。</w:t>
      </w:r>
    </w:p>
    <w:p>
      <w:pPr>
        <w:spacing w:line="600" w:lineRule="exact"/>
        <w:ind w:firstLine="640"/>
        <w:rPr>
          <w:rFonts w:ascii="仿宋_GB2312" w:hAnsi="仿宋_GB2312" w:eastAsia="仿宋_GB2312" w:cs="仿宋_GB2312"/>
          <w:color w:val="000000"/>
          <w:sz w:val="32"/>
          <w:szCs w:val="32"/>
        </w:rPr>
      </w:pPr>
    </w:p>
    <w:p>
      <w:pPr>
        <w:spacing w:line="600" w:lineRule="exact"/>
        <w:ind w:firstLine="640"/>
        <w:jc w:val="righ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承诺人：</w:t>
      </w:r>
      <w:r>
        <w:rPr>
          <w:rFonts w:hint="eastAsia" w:ascii="仿宋_GB2312" w:hAnsi="仿宋_GB2312" w:eastAsia="仿宋_GB2312" w:cs="仿宋_GB2312"/>
          <w:color w:val="000000"/>
          <w:sz w:val="32"/>
          <w:szCs w:val="32"/>
          <w:u w:val="single"/>
        </w:rPr>
        <w:t>单位1全称（加盖公章）</w:t>
      </w:r>
    </w:p>
    <w:p>
      <w:pPr>
        <w:wordWrap w:val="0"/>
        <w:spacing w:line="600" w:lineRule="exact"/>
        <w:ind w:firstLine="640"/>
        <w:jc w:val="righ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法定代表人（委托代理人）：</w:t>
      </w:r>
    </w:p>
    <w:p>
      <w:pPr>
        <w:spacing w:line="600" w:lineRule="exact"/>
        <w:ind w:firstLine="640"/>
        <w:jc w:val="righ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承诺人：</w:t>
      </w:r>
      <w:r>
        <w:rPr>
          <w:rFonts w:hint="eastAsia" w:ascii="仿宋_GB2312" w:hAnsi="仿宋_GB2312" w:eastAsia="仿宋_GB2312" w:cs="仿宋_GB2312"/>
          <w:color w:val="000000"/>
          <w:sz w:val="32"/>
          <w:szCs w:val="32"/>
          <w:u w:val="single"/>
        </w:rPr>
        <w:t>单位2全称（加盖公章）</w:t>
      </w:r>
    </w:p>
    <w:p>
      <w:pPr>
        <w:wordWrap w:val="0"/>
        <w:spacing w:line="600" w:lineRule="exact"/>
        <w:ind w:firstLine="640"/>
        <w:jc w:val="righ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法定代表人（委托代理人）：</w:t>
      </w:r>
    </w:p>
    <w:p>
      <w:pPr>
        <w:spacing w:line="600" w:lineRule="exact"/>
        <w:ind w:firstLine="640"/>
        <w:jc w:val="righ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承诺人：</w:t>
      </w:r>
      <w:r>
        <w:rPr>
          <w:rFonts w:hint="eastAsia" w:ascii="仿宋_GB2312" w:hAnsi="仿宋_GB2312" w:eastAsia="仿宋_GB2312" w:cs="仿宋_GB2312"/>
          <w:color w:val="000000"/>
          <w:sz w:val="32"/>
          <w:szCs w:val="32"/>
          <w:u w:val="single"/>
        </w:rPr>
        <w:t>单位3全称（加盖公章）</w:t>
      </w:r>
    </w:p>
    <w:p>
      <w:pPr>
        <w:wordWrap w:val="0"/>
        <w:spacing w:line="600" w:lineRule="exact"/>
        <w:ind w:firstLine="64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法定代表人（委托代理人）：</w:t>
      </w:r>
    </w:p>
    <w:p>
      <w:pPr>
        <w:wordWrap w:val="0"/>
        <w:spacing w:line="600" w:lineRule="exact"/>
        <w:ind w:firstLine="640"/>
        <w:jc w:val="right"/>
      </w:pPr>
      <w:r>
        <w:rPr>
          <w:rFonts w:hint="eastAsia" w:ascii="仿宋_GB2312" w:hAnsi="仿宋_GB2312" w:eastAsia="仿宋_GB2312" w:cs="仿宋_GB2312"/>
          <w:color w:val="000000"/>
          <w:sz w:val="32"/>
          <w:szCs w:val="32"/>
        </w:rPr>
        <w:t>年  月  日</w:t>
      </w:r>
      <w:bookmarkStart w:id="0" w:name="_GoBack"/>
      <w:bookmarkEnd w:id="0"/>
    </w:p>
    <w:sectPr>
      <w:footerReference r:id="rId3" w:type="default"/>
      <w:pgSz w:w="12240" w:h="15840"/>
      <w:pgMar w:top="2098" w:right="1474" w:bottom="1985" w:left="1588"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zNjQ4YjA5ZmJmNTAzNmE5MTY0ODUzYTFjZTM2OTcifQ=="/>
  </w:docVars>
  <w:rsids>
    <w:rsidRoot w:val="00665CF9"/>
    <w:rsid w:val="00013E0D"/>
    <w:rsid w:val="00016BF1"/>
    <w:rsid w:val="00084600"/>
    <w:rsid w:val="00090CF0"/>
    <w:rsid w:val="000B153E"/>
    <w:rsid w:val="000C62E2"/>
    <w:rsid w:val="000D28B6"/>
    <w:rsid w:val="00114863"/>
    <w:rsid w:val="00130E2D"/>
    <w:rsid w:val="001B5ED7"/>
    <w:rsid w:val="001C5D87"/>
    <w:rsid w:val="001D1DBC"/>
    <w:rsid w:val="001D1E7C"/>
    <w:rsid w:val="00232D9C"/>
    <w:rsid w:val="00257774"/>
    <w:rsid w:val="00263EAF"/>
    <w:rsid w:val="00341BBB"/>
    <w:rsid w:val="003763D8"/>
    <w:rsid w:val="00386217"/>
    <w:rsid w:val="003A12FC"/>
    <w:rsid w:val="004D7EE7"/>
    <w:rsid w:val="006063CB"/>
    <w:rsid w:val="00665CF9"/>
    <w:rsid w:val="006C30F8"/>
    <w:rsid w:val="00755607"/>
    <w:rsid w:val="00786671"/>
    <w:rsid w:val="00804128"/>
    <w:rsid w:val="008056B9"/>
    <w:rsid w:val="008075CB"/>
    <w:rsid w:val="00851415"/>
    <w:rsid w:val="00883E8D"/>
    <w:rsid w:val="008C0E7C"/>
    <w:rsid w:val="008C4BC0"/>
    <w:rsid w:val="00906F87"/>
    <w:rsid w:val="00975028"/>
    <w:rsid w:val="009872F4"/>
    <w:rsid w:val="00994B3C"/>
    <w:rsid w:val="009975CE"/>
    <w:rsid w:val="009E3032"/>
    <w:rsid w:val="009E4CA0"/>
    <w:rsid w:val="00A85158"/>
    <w:rsid w:val="00AD7040"/>
    <w:rsid w:val="00B20926"/>
    <w:rsid w:val="00B8783C"/>
    <w:rsid w:val="00BA5D08"/>
    <w:rsid w:val="00C45871"/>
    <w:rsid w:val="00C702D9"/>
    <w:rsid w:val="00C7291C"/>
    <w:rsid w:val="00C9221E"/>
    <w:rsid w:val="00C93696"/>
    <w:rsid w:val="00C96263"/>
    <w:rsid w:val="00CC1985"/>
    <w:rsid w:val="00CC1B92"/>
    <w:rsid w:val="00CD30BD"/>
    <w:rsid w:val="00CD3E32"/>
    <w:rsid w:val="00CE727A"/>
    <w:rsid w:val="00D63E0F"/>
    <w:rsid w:val="00DF188D"/>
    <w:rsid w:val="00E10CAB"/>
    <w:rsid w:val="00E46449"/>
    <w:rsid w:val="00E63A7B"/>
    <w:rsid w:val="00EC57BF"/>
    <w:rsid w:val="00EF2AAA"/>
    <w:rsid w:val="00F859FD"/>
    <w:rsid w:val="00FA4A4D"/>
    <w:rsid w:val="00FB0405"/>
    <w:rsid w:val="00FE0CC9"/>
    <w:rsid w:val="01600876"/>
    <w:rsid w:val="0AB00B38"/>
    <w:rsid w:val="196B7938"/>
    <w:rsid w:val="2230171F"/>
    <w:rsid w:val="294C0F37"/>
    <w:rsid w:val="35264323"/>
    <w:rsid w:val="37C419CE"/>
    <w:rsid w:val="37CF754B"/>
    <w:rsid w:val="3AE7722C"/>
    <w:rsid w:val="3B6C3370"/>
    <w:rsid w:val="3F9B62B6"/>
    <w:rsid w:val="47D227AD"/>
    <w:rsid w:val="4A3A0ACD"/>
    <w:rsid w:val="4AAE6364"/>
    <w:rsid w:val="4BB53FB0"/>
    <w:rsid w:val="4F9111A0"/>
    <w:rsid w:val="50744FBA"/>
    <w:rsid w:val="50AA2519"/>
    <w:rsid w:val="52A83637"/>
    <w:rsid w:val="541F32EB"/>
    <w:rsid w:val="55614FE1"/>
    <w:rsid w:val="56CF1981"/>
    <w:rsid w:val="60567FC7"/>
    <w:rsid w:val="6481138B"/>
    <w:rsid w:val="64860879"/>
    <w:rsid w:val="6AE06CE7"/>
    <w:rsid w:val="702E6D62"/>
    <w:rsid w:val="72E02E9E"/>
    <w:rsid w:val="75AF451D"/>
    <w:rsid w:val="7A100D8F"/>
    <w:rsid w:val="7DB61C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style>
  <w:style w:type="paragraph" w:styleId="3">
    <w:name w:val="Date"/>
    <w:basedOn w:val="1"/>
    <w:next w:val="1"/>
    <w:link w:val="13"/>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after="120" w:line="480" w:lineRule="auto"/>
    </w:pPr>
  </w:style>
  <w:style w:type="paragraph" w:styleId="7">
    <w:name w:val="Normal (Web)"/>
    <w:basedOn w:val="1"/>
    <w:qFormat/>
    <w:uiPriority w:val="0"/>
    <w:pPr>
      <w:widowControl/>
      <w:spacing w:beforeAutospacing="1" w:afterAutospacing="1"/>
      <w:jc w:val="left"/>
    </w:pPr>
    <w:rPr>
      <w:rFonts w:hint="eastAsia" w:ascii="宋体" w:hAnsi="宋体" w:eastAsia="宋体" w:cs="Times New Roman"/>
      <w:kern w:val="0"/>
      <w:sz w:val="24"/>
      <w:szCs w:val="22"/>
    </w:rPr>
  </w:style>
  <w:style w:type="paragraph" w:styleId="8">
    <w:name w:val="Body Text First Indent"/>
    <w:basedOn w:val="2"/>
    <w:link w:val="15"/>
    <w:unhideWhenUsed/>
    <w:qFormat/>
    <w:uiPriority w:val="99"/>
    <w:pPr>
      <w:ind w:firstLine="420" w:firstLineChars="100"/>
    </w:pPr>
  </w:style>
  <w:style w:type="character" w:customStyle="1" w:styleId="11">
    <w:name w:val="页眉 Char"/>
    <w:basedOn w:val="10"/>
    <w:link w:val="5"/>
    <w:qFormat/>
    <w:uiPriority w:val="0"/>
    <w:rPr>
      <w:rFonts w:asciiTheme="minorHAnsi" w:hAnsiTheme="minorHAnsi" w:eastAsiaTheme="minorEastAsia" w:cstheme="minorBidi"/>
      <w:kern w:val="2"/>
      <w:sz w:val="18"/>
      <w:szCs w:val="18"/>
    </w:rPr>
  </w:style>
  <w:style w:type="character" w:customStyle="1" w:styleId="12">
    <w:name w:val="页脚 Char"/>
    <w:basedOn w:val="10"/>
    <w:link w:val="4"/>
    <w:qFormat/>
    <w:uiPriority w:val="0"/>
    <w:rPr>
      <w:rFonts w:asciiTheme="minorHAnsi" w:hAnsiTheme="minorHAnsi" w:eastAsiaTheme="minorEastAsia" w:cstheme="minorBidi"/>
      <w:kern w:val="2"/>
      <w:sz w:val="18"/>
      <w:szCs w:val="18"/>
    </w:rPr>
  </w:style>
  <w:style w:type="character" w:customStyle="1" w:styleId="13">
    <w:name w:val="日期 Char"/>
    <w:basedOn w:val="10"/>
    <w:link w:val="3"/>
    <w:qFormat/>
    <w:uiPriority w:val="0"/>
    <w:rPr>
      <w:rFonts w:asciiTheme="minorHAnsi" w:hAnsiTheme="minorHAnsi" w:eastAsiaTheme="minorEastAsia" w:cstheme="minorBidi"/>
      <w:kern w:val="2"/>
      <w:sz w:val="21"/>
      <w:szCs w:val="24"/>
    </w:rPr>
  </w:style>
  <w:style w:type="character" w:customStyle="1" w:styleId="14">
    <w:name w:val="正文文本 Char"/>
    <w:basedOn w:val="10"/>
    <w:link w:val="2"/>
    <w:qFormat/>
    <w:uiPriority w:val="0"/>
    <w:rPr>
      <w:kern w:val="2"/>
      <w:sz w:val="21"/>
      <w:szCs w:val="24"/>
    </w:rPr>
  </w:style>
  <w:style w:type="character" w:customStyle="1" w:styleId="15">
    <w:name w:val="正文首行缩进 Char"/>
    <w:basedOn w:val="14"/>
    <w:link w:val="8"/>
    <w:qFormat/>
    <w:uiPriority w:val="99"/>
    <w:rPr>
      <w:kern w:val="2"/>
      <w:sz w:val="21"/>
      <w:szCs w:val="24"/>
    </w:rPr>
  </w:style>
  <w:style w:type="character" w:customStyle="1" w:styleId="16">
    <w:name w:val="font112"/>
    <w:basedOn w:val="10"/>
    <w:qFormat/>
    <w:uiPriority w:val="0"/>
    <w:rPr>
      <w:rFonts w:hint="eastAsia" w:ascii="宋体" w:hAnsi="宋体" w:eastAsia="宋体" w:cs="宋体"/>
      <w:color w:val="000000"/>
      <w:sz w:val="28"/>
      <w:szCs w:val="28"/>
      <w:u w:val="none"/>
    </w:rPr>
  </w:style>
  <w:style w:type="character" w:customStyle="1" w:styleId="17">
    <w:name w:val="font21"/>
    <w:basedOn w:val="10"/>
    <w:qFormat/>
    <w:uiPriority w:val="0"/>
    <w:rPr>
      <w:rFonts w:ascii="宋体" w:hAnsi="宋体" w:eastAsia="宋体" w:cs="宋体"/>
      <w:color w:val="000000"/>
      <w:sz w:val="18"/>
      <w:szCs w:val="18"/>
      <w:u w:val="none"/>
    </w:rPr>
  </w:style>
  <w:style w:type="character" w:customStyle="1" w:styleId="18">
    <w:name w:val="font121"/>
    <w:basedOn w:val="10"/>
    <w:qFormat/>
    <w:uiPriority w:val="0"/>
    <w:rPr>
      <w:rFonts w:hint="eastAsia" w:ascii="仿宋_GB2312" w:eastAsia="仿宋_GB2312" w:cs="仿宋_GB2312"/>
      <w:color w:val="000000"/>
      <w:sz w:val="24"/>
      <w:szCs w:val="24"/>
      <w:u w:val="none"/>
    </w:rPr>
  </w:style>
  <w:style w:type="character" w:customStyle="1" w:styleId="19">
    <w:name w:val="font91"/>
    <w:basedOn w:val="10"/>
    <w:qFormat/>
    <w:uiPriority w:val="0"/>
    <w:rPr>
      <w:rFonts w:hint="eastAsia" w:ascii="黑体" w:hAnsi="宋体" w:eastAsia="黑体" w:cs="黑体"/>
      <w:color w:val="000000"/>
      <w:sz w:val="28"/>
      <w:szCs w:val="28"/>
      <w:u w:val="none"/>
    </w:rPr>
  </w:style>
  <w:style w:type="character" w:customStyle="1" w:styleId="20">
    <w:name w:val="font81"/>
    <w:basedOn w:val="10"/>
    <w:qFormat/>
    <w:uiPriority w:val="0"/>
    <w:rPr>
      <w:rFonts w:hint="eastAsia" w:ascii="黑体" w:hAnsi="宋体" w:eastAsia="黑体" w:cs="黑体"/>
      <w:color w:val="000000"/>
      <w:sz w:val="24"/>
      <w:szCs w:val="24"/>
      <w:u w:val="none"/>
    </w:rPr>
  </w:style>
  <w:style w:type="character" w:customStyle="1" w:styleId="21">
    <w:name w:val="font61"/>
    <w:basedOn w:val="10"/>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4314;&#25991;&#20214;&#22841;\&#32418;&#22836;&#25991;&#20214;-&#24191;&#24030;&#38498;&#22763;&#27963;&#21160;&#20013;&#24515;&#65288;&#27169;&#26495;&#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红头文件-广州院士活动中心（模板）</Template>
  <Company>微软中国</Company>
  <Pages>21</Pages>
  <Words>5676</Words>
  <Characters>5942</Characters>
  <Lines>57</Lines>
  <Paragraphs>16</Paragraphs>
  <TotalTime>58</TotalTime>
  <ScaleCrop>false</ScaleCrop>
  <LinksUpToDate>false</LinksUpToDate>
  <CharactersWithSpaces>6643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2021-01-08T03:23:00Z</dcterms:created>
  <dc:creator>付朝明</dc:creator>
  <cp:lastModifiedBy>Fu*haoming</cp:lastModifiedBy>
  <cp:lastPrinted>2021-01-21T07:44:00Z</cp:lastPrinted>
  <dcterms:modified xsi:type="dcterms:W3CDTF">2023-03-15T02:20:40Z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88A0B31D03CD4F578A7ADA1780D88EDD</vt:lpwstr>
  </property>
</Properties>
</file>