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widowControl/>
        <w:tabs>
          <w:tab w:val="left" w:pos="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2023年花城院士科技峰会院士同意参会函</w:t>
      </w:r>
    </w:p>
    <w:tbl>
      <w:tblPr>
        <w:tblStyle w:val="9"/>
        <w:tblpPr w:leftFromText="180" w:rightFromText="180" w:vertAnchor="text" w:tblpY="39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341"/>
        <w:gridCol w:w="1701"/>
        <w:gridCol w:w="151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院士姓名</w:t>
            </w:r>
          </w:p>
        </w:tc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83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245" w:type="dxa"/>
            <w:gridSpan w:val="5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245" w:type="dxa"/>
            <w:gridSpan w:val="5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专业领域</w:t>
            </w:r>
          </w:p>
        </w:tc>
        <w:tc>
          <w:tcPr>
            <w:tcW w:w="2851" w:type="dxa"/>
            <w:gridSpan w:val="2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2693" w:type="dxa"/>
            <w:gridSpan w:val="2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51" w:type="dxa"/>
            <w:gridSpan w:val="2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693" w:type="dxa"/>
            <w:gridSpan w:val="2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主要</w:t>
            </w:r>
          </w:p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学术</w:t>
            </w:r>
          </w:p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成果</w:t>
            </w:r>
          </w:p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介绍</w:t>
            </w:r>
          </w:p>
        </w:tc>
        <w:tc>
          <w:tcPr>
            <w:tcW w:w="7245" w:type="dxa"/>
            <w:gridSpan w:val="5"/>
          </w:tcPr>
          <w:p>
            <w:pPr>
              <w:tabs>
                <w:tab w:val="left" w:pos="933"/>
              </w:tabs>
              <w:jc w:val="left"/>
            </w:pPr>
          </w:p>
          <w:p/>
          <w:p/>
          <w:p/>
          <w:p/>
          <w:p/>
          <w:p>
            <w:pPr>
              <w:tabs>
                <w:tab w:val="left" w:pos="1233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</w:tcPr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参会</w:t>
            </w:r>
          </w:p>
          <w:p>
            <w:pPr>
              <w:widowControl/>
              <w:tabs>
                <w:tab w:val="left" w:pos="0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意向</w:t>
            </w:r>
          </w:p>
        </w:tc>
        <w:tc>
          <w:tcPr>
            <w:tcW w:w="7245" w:type="dxa"/>
            <w:gridSpan w:val="5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院士签字或所在单位盖章:       年    月   日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2240" w:h="15840"/>
      <w:pgMar w:top="2098" w:right="1474" w:bottom="1985" w:left="1588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NjQ4YjA5ZmJmNTAzNmE5MTY0ODUzYTFjZTM2OTcifQ=="/>
  </w:docVars>
  <w:rsids>
    <w:rsidRoot w:val="00665CF9"/>
    <w:rsid w:val="00013E0D"/>
    <w:rsid w:val="00016BF1"/>
    <w:rsid w:val="00084600"/>
    <w:rsid w:val="00090CF0"/>
    <w:rsid w:val="000B153E"/>
    <w:rsid w:val="000C62E2"/>
    <w:rsid w:val="000D28B6"/>
    <w:rsid w:val="00114863"/>
    <w:rsid w:val="00130E2D"/>
    <w:rsid w:val="001B5ED7"/>
    <w:rsid w:val="001C5D87"/>
    <w:rsid w:val="001D1DBC"/>
    <w:rsid w:val="001D1E7C"/>
    <w:rsid w:val="00232D9C"/>
    <w:rsid w:val="00257774"/>
    <w:rsid w:val="00263EAF"/>
    <w:rsid w:val="00341BBB"/>
    <w:rsid w:val="003763D8"/>
    <w:rsid w:val="00386217"/>
    <w:rsid w:val="003A12FC"/>
    <w:rsid w:val="004D7EE7"/>
    <w:rsid w:val="006063CB"/>
    <w:rsid w:val="00665CF9"/>
    <w:rsid w:val="006C30F8"/>
    <w:rsid w:val="00755607"/>
    <w:rsid w:val="00786671"/>
    <w:rsid w:val="00804128"/>
    <w:rsid w:val="008056B9"/>
    <w:rsid w:val="008075CB"/>
    <w:rsid w:val="00851415"/>
    <w:rsid w:val="00883E8D"/>
    <w:rsid w:val="008C0E7C"/>
    <w:rsid w:val="008C4BC0"/>
    <w:rsid w:val="00906F87"/>
    <w:rsid w:val="00975028"/>
    <w:rsid w:val="009872F4"/>
    <w:rsid w:val="00994B3C"/>
    <w:rsid w:val="009975CE"/>
    <w:rsid w:val="009E3032"/>
    <w:rsid w:val="009E4CA0"/>
    <w:rsid w:val="00A85158"/>
    <w:rsid w:val="00AD7040"/>
    <w:rsid w:val="00B20926"/>
    <w:rsid w:val="00B8783C"/>
    <w:rsid w:val="00BA5D08"/>
    <w:rsid w:val="00C45871"/>
    <w:rsid w:val="00C702D9"/>
    <w:rsid w:val="00C7291C"/>
    <w:rsid w:val="00C9221E"/>
    <w:rsid w:val="00C93696"/>
    <w:rsid w:val="00C96263"/>
    <w:rsid w:val="00CC1985"/>
    <w:rsid w:val="00CC1B92"/>
    <w:rsid w:val="00CD30BD"/>
    <w:rsid w:val="00CD3E32"/>
    <w:rsid w:val="00CE727A"/>
    <w:rsid w:val="00D63E0F"/>
    <w:rsid w:val="00DF188D"/>
    <w:rsid w:val="00E10CAB"/>
    <w:rsid w:val="00E46449"/>
    <w:rsid w:val="00E63A7B"/>
    <w:rsid w:val="00EC57BF"/>
    <w:rsid w:val="00EF2AAA"/>
    <w:rsid w:val="00F859FD"/>
    <w:rsid w:val="00FA4A4D"/>
    <w:rsid w:val="00FB0405"/>
    <w:rsid w:val="00FE0CC9"/>
    <w:rsid w:val="01600876"/>
    <w:rsid w:val="0AB00B38"/>
    <w:rsid w:val="196B7938"/>
    <w:rsid w:val="1FDD7D0B"/>
    <w:rsid w:val="2230171F"/>
    <w:rsid w:val="294C0F37"/>
    <w:rsid w:val="35264323"/>
    <w:rsid w:val="37C419CE"/>
    <w:rsid w:val="37CF754B"/>
    <w:rsid w:val="3AE7722C"/>
    <w:rsid w:val="3B6C3370"/>
    <w:rsid w:val="3F9B62B6"/>
    <w:rsid w:val="47D227AD"/>
    <w:rsid w:val="4A3A0ACD"/>
    <w:rsid w:val="4AAE6364"/>
    <w:rsid w:val="4BB53FB0"/>
    <w:rsid w:val="4F9111A0"/>
    <w:rsid w:val="50744FBA"/>
    <w:rsid w:val="50AA2519"/>
    <w:rsid w:val="52A83637"/>
    <w:rsid w:val="541F32EB"/>
    <w:rsid w:val="55614FE1"/>
    <w:rsid w:val="56CF1981"/>
    <w:rsid w:val="60567FC7"/>
    <w:rsid w:val="6481138B"/>
    <w:rsid w:val="64860879"/>
    <w:rsid w:val="6AE06CE7"/>
    <w:rsid w:val="72E02E9E"/>
    <w:rsid w:val="75AF451D"/>
    <w:rsid w:val="7A100D8F"/>
    <w:rsid w:val="7DB61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2"/>
    </w:rPr>
  </w:style>
  <w:style w:type="paragraph" w:styleId="8">
    <w:name w:val="Body Text First Indent"/>
    <w:basedOn w:val="2"/>
    <w:link w:val="15"/>
    <w:unhideWhenUsed/>
    <w:qFormat/>
    <w:uiPriority w:val="99"/>
    <w:pPr>
      <w:ind w:firstLine="420" w:firstLineChars="100"/>
    </w:p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文本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首行缩进 Char"/>
    <w:basedOn w:val="14"/>
    <w:link w:val="8"/>
    <w:qFormat/>
    <w:uiPriority w:val="99"/>
    <w:rPr>
      <w:kern w:val="2"/>
      <w:sz w:val="21"/>
      <w:szCs w:val="24"/>
    </w:rPr>
  </w:style>
  <w:style w:type="character" w:customStyle="1" w:styleId="16">
    <w:name w:val="font112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91"/>
    <w:basedOn w:val="10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8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4314;&#25991;&#20214;&#22841;\&#32418;&#22836;&#25991;&#20214;-&#24191;&#24030;&#38498;&#22763;&#27963;&#21160;&#20013;&#2451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红头文件-广州院士活动中心（模板）</Template>
  <Company>微软中国</Company>
  <Pages>21</Pages>
  <Words>5676</Words>
  <Characters>5942</Characters>
  <Lines>57</Lines>
  <Paragraphs>16</Paragraphs>
  <TotalTime>58</TotalTime>
  <ScaleCrop>false</ScaleCrop>
  <LinksUpToDate>false</LinksUpToDate>
  <CharactersWithSpaces>6643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2021-01-08T03:23:00Z</dcterms:created>
  <dc:creator>付朝明</dc:creator>
  <cp:lastModifiedBy>Fu*haoming</cp:lastModifiedBy>
  <cp:lastPrinted>2021-01-21T07:44:00Z</cp:lastPrinted>
  <dcterms:modified xsi:type="dcterms:W3CDTF">2023-03-15T02:21:21Z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88A0B31D03CD4F578A7ADA1780D88EDD</vt:lpwstr>
  </property>
</Properties>
</file>